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A4DC" w14:textId="77777777" w:rsidR="00407260" w:rsidRPr="00327671" w:rsidRDefault="00407260" w:rsidP="00407260">
      <w:pPr>
        <w:spacing w:line="240" w:lineRule="auto"/>
        <w:jc w:val="center"/>
        <w:rPr>
          <w:rFonts w:eastAsia="Times New Roman" w:cs="Arial"/>
          <w:b/>
          <w:szCs w:val="20"/>
          <w:lang w:eastAsia="pt-PT"/>
        </w:rPr>
      </w:pPr>
      <w:permStart w:id="757998404" w:edGrp="everyone"/>
      <w:r w:rsidRPr="00327671">
        <w:rPr>
          <w:rFonts w:eastAsia="Times New Roman" w:cs="Arial"/>
          <w:b/>
          <w:szCs w:val="20"/>
          <w:lang w:eastAsia="pt-PT"/>
        </w:rPr>
        <w:t>Curriculum Vitae – modelo de utilização obrigatório</w:t>
      </w:r>
    </w:p>
    <w:p w14:paraId="74B3398D" w14:textId="77777777" w:rsidR="00407260" w:rsidRPr="00455BBA" w:rsidRDefault="00407260" w:rsidP="00407260">
      <w:pPr>
        <w:spacing w:line="240" w:lineRule="auto"/>
        <w:jc w:val="center"/>
        <w:rPr>
          <w:rFonts w:eastAsia="Times New Roman" w:cs="Arial"/>
          <w:bCs/>
          <w:szCs w:val="20"/>
          <w:lang w:eastAsia="pt-PT"/>
        </w:rPr>
      </w:pPr>
      <w:r w:rsidRPr="00327671">
        <w:rPr>
          <w:rFonts w:eastAsia="Times New Roman" w:cs="Arial"/>
          <w:b/>
          <w:szCs w:val="20"/>
          <w:lang w:eastAsia="pt-PT"/>
        </w:rPr>
        <w:t>(procedimento conversão Vínculos AO – apoio educativo)</w:t>
      </w:r>
    </w:p>
    <w:p w14:paraId="1AB3C7D1" w14:textId="77777777" w:rsidR="00407260" w:rsidRPr="00455BBA" w:rsidRDefault="00407260" w:rsidP="00407260">
      <w:pPr>
        <w:spacing w:line="240" w:lineRule="auto"/>
        <w:rPr>
          <w:rFonts w:eastAsia="Times New Roman"/>
          <w:szCs w:val="20"/>
          <w:lang w:eastAsia="pt-PT"/>
        </w:rPr>
      </w:pPr>
    </w:p>
    <w:p w14:paraId="7E055E7C" w14:textId="77777777" w:rsidR="00407260" w:rsidRPr="00455BBA" w:rsidRDefault="00407260" w:rsidP="00407260">
      <w:pPr>
        <w:spacing w:line="240" w:lineRule="auto"/>
        <w:jc w:val="center"/>
        <w:rPr>
          <w:rFonts w:eastAsia="Times New Roman" w:cs="Calibri"/>
          <w:b/>
          <w:bCs/>
          <w:szCs w:val="20"/>
          <w:lang w:eastAsia="pt-PT"/>
        </w:rPr>
      </w:pPr>
      <w:r w:rsidRPr="00455BBA">
        <w:rPr>
          <w:rFonts w:eastAsia="Times New Roman" w:cs="Calibri"/>
          <w:b/>
          <w:bCs/>
          <w:szCs w:val="20"/>
          <w:lang w:eastAsia="pt-PT"/>
        </w:rPr>
        <w:t xml:space="preserve">Não preencha os campos indicados – </w:t>
      </w:r>
      <w:r w:rsidRPr="00455BBA">
        <w:rPr>
          <w:rFonts w:eastAsia="Times New Roman" w:cs="Calibri"/>
          <w:b/>
          <w:bCs/>
          <w:i/>
          <w:iCs/>
          <w:szCs w:val="20"/>
          <w:lang w:eastAsia="pt-PT"/>
        </w:rPr>
        <w:t>a preencher pela CMA</w:t>
      </w:r>
      <w:r w:rsidRPr="00455BBA">
        <w:rPr>
          <w:rFonts w:eastAsia="Times New Roman" w:cs="Calibri"/>
          <w:b/>
          <w:bCs/>
          <w:szCs w:val="20"/>
          <w:lang w:eastAsia="pt-PT"/>
        </w:rPr>
        <w:t>. Acrescente as linhas necessárias em cada item.</w:t>
      </w:r>
    </w:p>
    <w:p w14:paraId="2F06B8C7" w14:textId="77777777" w:rsidR="00407260" w:rsidRPr="00455BBA" w:rsidRDefault="00407260" w:rsidP="00407260">
      <w:pPr>
        <w:spacing w:line="240" w:lineRule="auto"/>
        <w:rPr>
          <w:rFonts w:eastAsia="Times New Roman"/>
          <w:b/>
          <w:bCs/>
          <w:szCs w:val="20"/>
          <w:lang w:eastAsia="pt-PT"/>
        </w:rPr>
      </w:pPr>
      <w:r w:rsidRPr="00455BBA">
        <w:rPr>
          <w:rFonts w:eastAsia="Times New Roman" w:cs="Calibri"/>
          <w:b/>
          <w:bCs/>
          <w:szCs w:val="20"/>
          <w:lang w:eastAsia="pt-PT"/>
        </w:rPr>
        <w:t>Junte comprovativos de habilitações académicas, formação profissional e experiência fora da CMA. Envie em formato PDF, e submeta nos locais indicados junto com a ficha de candidatura</w:t>
      </w:r>
    </w:p>
    <w:p w14:paraId="2FEB7C57" w14:textId="77777777" w:rsidR="00407260" w:rsidRDefault="00407260" w:rsidP="00407260"/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283"/>
      </w:tblGrid>
      <w:tr w:rsidR="00407260" w:rsidRPr="00BD1767" w14:paraId="490F60F1" w14:textId="77777777" w:rsidTr="007820D9">
        <w:trPr>
          <w:trHeight w:val="22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80DEB78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 w:cs="FoundryMonoline-Bold"/>
                <w:b/>
                <w:bCs/>
                <w:szCs w:val="20"/>
              </w:rPr>
              <w:t>01 IDENTIFICAÇÃO</w:t>
            </w:r>
          </w:p>
        </w:tc>
      </w:tr>
      <w:tr w:rsidR="00407260" w:rsidRPr="00BD1767" w14:paraId="25457C1B" w14:textId="77777777" w:rsidTr="007820D9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6E06CB40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Nome</w:t>
            </w:r>
          </w:p>
          <w:p w14:paraId="15B03DF4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407260" w:rsidRPr="00BD1767" w14:paraId="2152BC6C" w14:textId="77777777" w:rsidTr="007820D9">
        <w:tc>
          <w:tcPr>
            <w:tcW w:w="2640" w:type="dxa"/>
          </w:tcPr>
          <w:p w14:paraId="75B6CFB4" w14:textId="3F1ED67B" w:rsidR="00407260" w:rsidRPr="00BD1767" w:rsidRDefault="00A2737D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9A169" wp14:editId="33A43F58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27940</wp:posOffset>
                      </wp:positionV>
                      <wp:extent cx="1270" cy="314325"/>
                      <wp:effectExtent l="12700" t="11430" r="5080" b="7620"/>
                      <wp:wrapNone/>
                      <wp:docPr id="74315908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E07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5.7pt;margin-top:2.2pt;width:.1pt;height:24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CRB&#10;SwLdAAAACA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407260" w:rsidRPr="00BD1767">
              <w:rPr>
                <w:rFonts w:asciiTheme="minorHAnsi" w:hAnsiTheme="minorHAnsi"/>
                <w:szCs w:val="20"/>
              </w:rPr>
              <w:t>Data de Nascimento</w:t>
            </w:r>
          </w:p>
          <w:p w14:paraId="014B1991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283" w:type="dxa"/>
          </w:tcPr>
          <w:p w14:paraId="392075D1" w14:textId="77777777" w:rsidR="0040726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noProof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w:t>Nº Mecanográfico*</w:t>
            </w:r>
          </w:p>
          <w:p w14:paraId="2D5497DD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noProof/>
                <w:szCs w:val="20"/>
              </w:rPr>
            </w:pPr>
          </w:p>
        </w:tc>
      </w:tr>
      <w:tr w:rsidR="00407260" w:rsidRPr="00BD1767" w14:paraId="4DC96DF0" w14:textId="77777777" w:rsidTr="007820D9">
        <w:tc>
          <w:tcPr>
            <w:tcW w:w="9923" w:type="dxa"/>
            <w:gridSpan w:val="2"/>
          </w:tcPr>
          <w:p w14:paraId="7E134B7B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/>
                <w:szCs w:val="20"/>
              </w:rPr>
              <w:t>Morada</w:t>
            </w:r>
          </w:p>
          <w:p w14:paraId="45439C21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407260" w:rsidRPr="00BD1767" w14:paraId="463D149F" w14:textId="77777777" w:rsidTr="007820D9">
        <w:tc>
          <w:tcPr>
            <w:tcW w:w="2640" w:type="dxa"/>
          </w:tcPr>
          <w:p w14:paraId="438B62C2" w14:textId="2D3BA224" w:rsidR="00407260" w:rsidRPr="00BD1767" w:rsidRDefault="00A2737D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1FD2E" wp14:editId="57EFFFF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3970" t="9525" r="13970" b="9525"/>
                      <wp:wrapNone/>
                      <wp:docPr id="112528722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FB2E5" id="AutoShape 2" o:spid="_x0000_s1026" type="#_x0000_t32" style="position:absolute;margin-left:125.8pt;margin-top:1.9pt;width:.05pt;height:2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IEsN+Pd&#10;AAAACA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407260" w:rsidRPr="00BD1767">
              <w:rPr>
                <w:rFonts w:asciiTheme="minorHAnsi" w:hAnsiTheme="minorHAnsi"/>
                <w:szCs w:val="20"/>
              </w:rPr>
              <w:t>Telefone</w:t>
            </w:r>
          </w:p>
          <w:p w14:paraId="55588CC2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283" w:type="dxa"/>
          </w:tcPr>
          <w:p w14:paraId="411CD7FA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E-mail</w:t>
            </w:r>
          </w:p>
          <w:p w14:paraId="0A966212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407260" w:rsidRPr="00BD1767" w14:paraId="1BA78371" w14:textId="77777777" w:rsidTr="007820D9">
        <w:tc>
          <w:tcPr>
            <w:tcW w:w="9923" w:type="dxa"/>
            <w:gridSpan w:val="2"/>
          </w:tcPr>
          <w:p w14:paraId="304CE790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/>
                <w:szCs w:val="20"/>
              </w:rPr>
              <w:t>NIF</w:t>
            </w:r>
          </w:p>
          <w:p w14:paraId="115C43F3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407260" w:rsidRPr="00BD1767" w14:paraId="0129B31E" w14:textId="77777777" w:rsidTr="007820D9">
        <w:tc>
          <w:tcPr>
            <w:tcW w:w="9923" w:type="dxa"/>
            <w:gridSpan w:val="2"/>
          </w:tcPr>
          <w:p w14:paraId="046A4871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DC16A9">
              <w:rPr>
                <w:rFonts w:asciiTheme="minorHAnsi" w:hAnsiTheme="minorHAnsi"/>
                <w:szCs w:val="20"/>
              </w:rPr>
              <w:t>Carreira/categoria atual</w:t>
            </w:r>
          </w:p>
          <w:p w14:paraId="7C69C7FA" w14:textId="77777777" w:rsidR="00407260" w:rsidRPr="00BD1767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</w:tbl>
    <w:p w14:paraId="37C92B97" w14:textId="77777777" w:rsidR="00407260" w:rsidRDefault="00407260" w:rsidP="00407260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  <w:r>
        <w:rPr>
          <w:rFonts w:cs="FoundryMonoline-Regular"/>
          <w:szCs w:val="20"/>
          <w:lang w:eastAsia="pt-PT"/>
        </w:rPr>
        <w:t>*</w:t>
      </w:r>
      <w:r w:rsidRPr="00EB4EBB">
        <w:rPr>
          <w:rFonts w:ascii="Arial" w:hAnsi="Arial" w:cs="Arial"/>
          <w:color w:val="3F414D"/>
          <w:sz w:val="19"/>
          <w:szCs w:val="19"/>
          <w:shd w:val="clear" w:color="auto" w:fill="FAFAFA"/>
        </w:rPr>
        <w:t xml:space="preserve"> </w:t>
      </w:r>
      <w:r w:rsidRPr="00EB4EBB">
        <w:rPr>
          <w:rFonts w:cs="FoundryMonoline-Regular"/>
          <w:szCs w:val="20"/>
          <w:lang w:eastAsia="pt-PT"/>
        </w:rPr>
        <w:t xml:space="preserve">Trabalhador já com vínculo de emprego público </w:t>
      </w:r>
      <w:r>
        <w:rPr>
          <w:rFonts w:cs="FoundryMonoline-Regular"/>
          <w:szCs w:val="20"/>
          <w:lang w:eastAsia="pt-PT"/>
        </w:rPr>
        <w:t>n</w:t>
      </w:r>
      <w:r w:rsidRPr="00EB4EBB">
        <w:rPr>
          <w:rFonts w:cs="FoundryMonoline-Regular"/>
          <w:szCs w:val="20"/>
          <w:lang w:eastAsia="pt-PT"/>
        </w:rPr>
        <w:t>a CMA</w:t>
      </w:r>
    </w:p>
    <w:p w14:paraId="3B9A0158" w14:textId="77777777" w:rsidR="00407260" w:rsidRDefault="00407260" w:rsidP="00407260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9923" w:type="dxa"/>
        <w:tblLook w:val="04A0" w:firstRow="1" w:lastRow="0" w:firstColumn="1" w:lastColumn="0" w:noHBand="0" w:noVBand="1"/>
      </w:tblPr>
      <w:tblGrid>
        <w:gridCol w:w="3686"/>
        <w:gridCol w:w="1275"/>
        <w:gridCol w:w="2481"/>
        <w:gridCol w:w="2481"/>
      </w:tblGrid>
      <w:tr w:rsidR="00407260" w:rsidRPr="000F6250" w14:paraId="0EEC8162" w14:textId="77777777" w:rsidTr="0078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</w:tcPr>
          <w:p w14:paraId="1E3268D5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02 HABILITAÇÕES ACADÉMICAS (HA)</w:t>
            </w:r>
          </w:p>
        </w:tc>
      </w:tr>
      <w:tr w:rsidR="00407260" w:rsidRPr="000F6250" w14:paraId="5AF69A2E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222C4374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46F2C">
              <w:rPr>
                <w:b/>
                <w:sz w:val="20"/>
                <w:szCs w:val="20"/>
              </w:rPr>
              <w:t>Designação</w:t>
            </w:r>
          </w:p>
        </w:tc>
        <w:tc>
          <w:tcPr>
            <w:tcW w:w="1275" w:type="dxa"/>
            <w:vAlign w:val="center"/>
          </w:tcPr>
          <w:p w14:paraId="17246B1F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Ano conclusão</w:t>
            </w:r>
          </w:p>
        </w:tc>
        <w:tc>
          <w:tcPr>
            <w:tcW w:w="2481" w:type="dxa"/>
            <w:vAlign w:val="center"/>
          </w:tcPr>
          <w:p w14:paraId="6B2E3DA8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Entidade/estabelecimento</w:t>
            </w:r>
          </w:p>
        </w:tc>
        <w:tc>
          <w:tcPr>
            <w:tcW w:w="2481" w:type="dxa"/>
            <w:vAlign w:val="center"/>
          </w:tcPr>
          <w:p w14:paraId="6800351D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Classificação</w:t>
            </w:r>
          </w:p>
          <w:p w14:paraId="6B0286B4" w14:textId="77777777" w:rsidR="00407260" w:rsidRPr="00A24281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407260" w:rsidRPr="000F6250" w14:paraId="1897F479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185BB0A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6550CA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43D92D46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AAB2BD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88A8A85" w14:textId="77777777" w:rsidR="00407260" w:rsidRPr="00240C93" w:rsidRDefault="00407260" w:rsidP="00407260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15F0CB83" w14:textId="77777777" w:rsidR="00407260" w:rsidRDefault="00407260" w:rsidP="00407260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9923" w:type="dxa"/>
        <w:tblLook w:val="04A0" w:firstRow="1" w:lastRow="0" w:firstColumn="1" w:lastColumn="0" w:noHBand="0" w:noVBand="1"/>
      </w:tblPr>
      <w:tblGrid>
        <w:gridCol w:w="3686"/>
        <w:gridCol w:w="1275"/>
        <w:gridCol w:w="2481"/>
        <w:gridCol w:w="2481"/>
      </w:tblGrid>
      <w:tr w:rsidR="00407260" w:rsidRPr="000F6250" w14:paraId="3A34C100" w14:textId="77777777" w:rsidTr="0078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</w:tcPr>
          <w:p w14:paraId="51BC2719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</w:t>
            </w:r>
            <w:r>
              <w:rPr>
                <w:rFonts w:cs="FoundryMonoline-Bold"/>
                <w:sz w:val="20"/>
                <w:szCs w:val="20"/>
              </w:rPr>
              <w:t>3</w:t>
            </w:r>
            <w:r w:rsidRPr="00E46F2C">
              <w:rPr>
                <w:rFonts w:cs="FoundryMonoline-Bold"/>
                <w:sz w:val="20"/>
                <w:szCs w:val="20"/>
              </w:rPr>
              <w:t xml:space="preserve"> </w:t>
            </w:r>
            <w:r w:rsidRPr="00240C93">
              <w:rPr>
                <w:rFonts w:cs="FoundryMonoline-Bold"/>
                <w:sz w:val="20"/>
                <w:szCs w:val="20"/>
              </w:rPr>
              <w:t xml:space="preserve">FORMAÇÃO PROFISSIONAL (FP) </w:t>
            </w:r>
            <w:r w:rsidRPr="00240C93">
              <w:rPr>
                <w:rFonts w:cs="FoundryMonoline-Bold"/>
                <w:sz w:val="16"/>
                <w:szCs w:val="16"/>
              </w:rPr>
              <w:t>(Formação com interesse direto para o exercício da função)</w:t>
            </w:r>
          </w:p>
        </w:tc>
      </w:tr>
      <w:tr w:rsidR="00407260" w:rsidRPr="000F6250" w14:paraId="41E30E29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4DCEB74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46F2C">
              <w:rPr>
                <w:b/>
                <w:sz w:val="20"/>
                <w:szCs w:val="20"/>
              </w:rPr>
              <w:t>Designação</w:t>
            </w:r>
          </w:p>
        </w:tc>
        <w:tc>
          <w:tcPr>
            <w:tcW w:w="1275" w:type="dxa"/>
            <w:vAlign w:val="center"/>
          </w:tcPr>
          <w:p w14:paraId="7A417B6E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Data</w:t>
            </w:r>
          </w:p>
        </w:tc>
        <w:tc>
          <w:tcPr>
            <w:tcW w:w="2481" w:type="dxa"/>
            <w:vAlign w:val="center"/>
          </w:tcPr>
          <w:p w14:paraId="3D29374D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Duração (h/dias)</w:t>
            </w:r>
          </w:p>
        </w:tc>
        <w:tc>
          <w:tcPr>
            <w:tcW w:w="2481" w:type="dxa"/>
            <w:vAlign w:val="center"/>
          </w:tcPr>
          <w:p w14:paraId="713B670D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Classificação</w:t>
            </w:r>
          </w:p>
          <w:p w14:paraId="0EED5503" w14:textId="77777777" w:rsidR="00407260" w:rsidRPr="00A24281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407260" w:rsidRPr="000F6250" w14:paraId="6ECD7202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EA30BF8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0EF11A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28443B47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5CA2DB8C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1F5" w:rsidRPr="000F6250" w14:paraId="356EB0B2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1B45389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1DF56EC3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6BA6E6F5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7CF74713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3F03C293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0F14995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23A0BBE3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6854B660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14E56296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6DD92328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0836457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4BAD047E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47923A07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4FC90532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28C00244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A0F040C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4D1B00F2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200033C9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42CF60C3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68243A4E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0A1C4B6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59041B4F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0D989173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3110AF5C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0A82BD11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8D781FC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4EA24D21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4375C7C0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187CE5A6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</w:tbl>
    <w:p w14:paraId="5A9BA2FF" w14:textId="77777777" w:rsidR="00407260" w:rsidRPr="00240C93" w:rsidRDefault="00407260" w:rsidP="00407260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1FC8FC9C" w14:textId="77777777" w:rsidR="00407260" w:rsidRDefault="00407260" w:rsidP="00407260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9923" w:type="dxa"/>
        <w:tblLook w:val="04A0" w:firstRow="1" w:lastRow="0" w:firstColumn="1" w:lastColumn="0" w:noHBand="0" w:noVBand="1"/>
      </w:tblPr>
      <w:tblGrid>
        <w:gridCol w:w="3686"/>
        <w:gridCol w:w="1275"/>
        <w:gridCol w:w="2481"/>
        <w:gridCol w:w="2481"/>
      </w:tblGrid>
      <w:tr w:rsidR="00407260" w:rsidRPr="000F6250" w14:paraId="3146D234" w14:textId="77777777" w:rsidTr="0078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</w:tcPr>
          <w:p w14:paraId="7C8FBCB1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</w:t>
            </w:r>
            <w:r>
              <w:rPr>
                <w:rFonts w:cs="FoundryMonoline-Bold"/>
                <w:sz w:val="20"/>
                <w:szCs w:val="20"/>
              </w:rPr>
              <w:t>4</w:t>
            </w:r>
            <w:r w:rsidRPr="00E46F2C">
              <w:rPr>
                <w:rFonts w:cs="FoundryMonoline-Bold"/>
                <w:sz w:val="20"/>
                <w:szCs w:val="20"/>
              </w:rPr>
              <w:t xml:space="preserve"> </w:t>
            </w:r>
            <w:r w:rsidRPr="00240C93">
              <w:rPr>
                <w:rFonts w:cs="FoundryMonoline-Bold"/>
                <w:sz w:val="20"/>
                <w:szCs w:val="20"/>
              </w:rPr>
              <w:t xml:space="preserve">EXPERIÊNCIA PROFISSIONAL (EP) </w:t>
            </w:r>
            <w:r w:rsidRPr="00240C93">
              <w:rPr>
                <w:rFonts w:cs="FoundryMonoline-Bold"/>
                <w:sz w:val="16"/>
                <w:szCs w:val="16"/>
              </w:rPr>
              <w:t>(Desempenho de funções no âmbito do conteúdo funcional do posto de trabalho a prover, avaliada pela sua duração e natureza, ponderando-se funções de especial relevância)</w:t>
            </w:r>
          </w:p>
        </w:tc>
      </w:tr>
      <w:tr w:rsidR="00407260" w:rsidRPr="000F6250" w14:paraId="0BDEA936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4FAF122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0C93">
              <w:rPr>
                <w:b/>
                <w:sz w:val="20"/>
                <w:szCs w:val="20"/>
              </w:rPr>
              <w:t>Funções desempenhadas</w:t>
            </w:r>
          </w:p>
        </w:tc>
        <w:tc>
          <w:tcPr>
            <w:tcW w:w="1275" w:type="dxa"/>
            <w:vAlign w:val="center"/>
          </w:tcPr>
          <w:p w14:paraId="2A014978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240C93">
              <w:rPr>
                <w:rFonts w:asciiTheme="minorHAnsi" w:hAnsiTheme="minorHAnsi"/>
                <w:b/>
                <w:bCs/>
                <w:szCs w:val="20"/>
              </w:rPr>
              <w:t>Período temporal</w:t>
            </w:r>
          </w:p>
        </w:tc>
        <w:tc>
          <w:tcPr>
            <w:tcW w:w="2481" w:type="dxa"/>
            <w:vAlign w:val="center"/>
          </w:tcPr>
          <w:p w14:paraId="0E6C4934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240C93">
              <w:rPr>
                <w:rFonts w:asciiTheme="minorHAnsi" w:hAnsiTheme="minorHAnsi"/>
                <w:b/>
                <w:bCs/>
                <w:szCs w:val="20"/>
              </w:rPr>
              <w:t>Entidade</w:t>
            </w:r>
          </w:p>
        </w:tc>
        <w:tc>
          <w:tcPr>
            <w:tcW w:w="2481" w:type="dxa"/>
            <w:vAlign w:val="center"/>
          </w:tcPr>
          <w:p w14:paraId="6B4103BD" w14:textId="77777777" w:rsidR="00407260" w:rsidRPr="00E46F2C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Classificação</w:t>
            </w:r>
            <w:r w:rsidRPr="00A24281">
              <w:rPr>
                <w:rFonts w:asciiTheme="minorHAnsi" w:hAnsiTheme="minorHAnsi"/>
                <w:b/>
                <w:bCs/>
                <w:szCs w:val="20"/>
              </w:rPr>
              <w:t xml:space="preserve"> de duração</w:t>
            </w:r>
          </w:p>
          <w:p w14:paraId="38395E2D" w14:textId="77777777" w:rsidR="00407260" w:rsidRPr="00A24281" w:rsidRDefault="00407260" w:rsidP="007820D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407260" w:rsidRPr="000F6250" w14:paraId="214A8388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0E2D51" w14:textId="77777777" w:rsidR="00407260" w:rsidRPr="000F6250" w:rsidRDefault="00407260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ED7F2D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C34B9D6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0DCA3471" w14:textId="77777777" w:rsidR="00407260" w:rsidRPr="000F6250" w:rsidRDefault="00407260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1F5" w:rsidRPr="000F6250" w14:paraId="6F0C531D" w14:textId="77777777" w:rsidTr="0078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F90D45C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522FBD24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0C77E141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6E091F8D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FE61F5" w:rsidRPr="000F6250" w14:paraId="19F54102" w14:textId="77777777" w:rsidTr="00782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3B0EABA" w14:textId="77777777" w:rsidR="00FE61F5" w:rsidRPr="000F6250" w:rsidRDefault="00FE61F5" w:rsidP="007820D9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0"/>
              </w:rPr>
            </w:pPr>
          </w:p>
        </w:tc>
        <w:tc>
          <w:tcPr>
            <w:tcW w:w="1275" w:type="dxa"/>
          </w:tcPr>
          <w:p w14:paraId="1529DA95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01B34705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</w:tc>
        <w:tc>
          <w:tcPr>
            <w:tcW w:w="2481" w:type="dxa"/>
          </w:tcPr>
          <w:p w14:paraId="55B849D5" w14:textId="77777777" w:rsidR="00FE61F5" w:rsidRPr="000F6250" w:rsidRDefault="00FE61F5" w:rsidP="007820D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</w:tbl>
    <w:p w14:paraId="42A4BFE3" w14:textId="77777777" w:rsidR="00407260" w:rsidRPr="00240C93" w:rsidRDefault="00407260" w:rsidP="00407260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45624C3E" w14:textId="77777777" w:rsidR="00407260" w:rsidRDefault="00407260" w:rsidP="00407260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07260" w:rsidRPr="00A659E9" w14:paraId="7D8ACD26" w14:textId="77777777" w:rsidTr="007820D9">
        <w:tc>
          <w:tcPr>
            <w:tcW w:w="9923" w:type="dxa"/>
          </w:tcPr>
          <w:p w14:paraId="6713CC20" w14:textId="77777777" w:rsidR="00407260" w:rsidRPr="00A659E9" w:rsidRDefault="00407260" w:rsidP="007820D9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cs="FoundryMonoline-Bold"/>
                <w:b/>
                <w:bCs/>
                <w:szCs w:val="20"/>
                <w:lang w:eastAsia="pt-PT"/>
              </w:rPr>
              <w:t xml:space="preserve">05 </w:t>
            </w:r>
            <w:r w:rsidRPr="00240C93">
              <w:rPr>
                <w:rFonts w:cs="FoundryMonoline-Bold"/>
                <w:b/>
                <w:bCs/>
                <w:szCs w:val="20"/>
                <w:lang w:eastAsia="pt-PT"/>
              </w:rPr>
              <w:t xml:space="preserve">AVALIAÇÃO DE DESEMPENHO (AD) </w:t>
            </w:r>
            <w:r w:rsidRPr="00240C93">
              <w:rPr>
                <w:rFonts w:cs="FoundryMonoline-Bold"/>
                <w:b/>
                <w:bCs/>
                <w:sz w:val="16"/>
                <w:szCs w:val="16"/>
                <w:lang w:eastAsia="pt-PT"/>
              </w:rPr>
              <w:t>(a preencher pela CMA)</w:t>
            </w:r>
          </w:p>
        </w:tc>
      </w:tr>
    </w:tbl>
    <w:p w14:paraId="50ED2FBA" w14:textId="77777777" w:rsidR="00407260" w:rsidRDefault="00407260" w:rsidP="00407260">
      <w:pPr>
        <w:rPr>
          <w:szCs w:val="20"/>
        </w:rPr>
      </w:pPr>
    </w:p>
    <w:p w14:paraId="364CD567" w14:textId="77777777" w:rsidR="00407260" w:rsidRPr="00240C93" w:rsidRDefault="00407260" w:rsidP="00407260">
      <w:pPr>
        <w:rPr>
          <w:szCs w:val="20"/>
        </w:rPr>
      </w:pPr>
      <w:r>
        <w:rPr>
          <w:szCs w:val="20"/>
        </w:rPr>
        <w:t>A</w:t>
      </w:r>
      <w:r w:rsidRPr="00240C93">
        <w:rPr>
          <w:szCs w:val="20"/>
        </w:rPr>
        <w:t>valiação do último período avaliativo _______x 4= ____________</w:t>
      </w:r>
    </w:p>
    <w:p w14:paraId="3CA39A4C" w14:textId="77777777" w:rsidR="00407260" w:rsidRDefault="00407260" w:rsidP="00407260">
      <w:pPr>
        <w:jc w:val="right"/>
        <w:rPr>
          <w:szCs w:val="20"/>
        </w:rPr>
      </w:pPr>
      <w:r w:rsidRPr="00240C93">
        <w:rPr>
          <w:szCs w:val="20"/>
        </w:rPr>
        <w:t xml:space="preserve">CLASSIFICAÇÃO FINAL </w:t>
      </w:r>
      <w:r w:rsidRPr="00A24281">
        <w:rPr>
          <w:sz w:val="16"/>
          <w:szCs w:val="16"/>
        </w:rPr>
        <w:t>(A PREENCHER PELA CMA)</w:t>
      </w:r>
    </w:p>
    <w:p w14:paraId="6B633331" w14:textId="77777777" w:rsidR="00407260" w:rsidRPr="00240C93" w:rsidRDefault="00407260" w:rsidP="00407260">
      <w:pPr>
        <w:jc w:val="right"/>
        <w:rPr>
          <w:szCs w:val="20"/>
        </w:rPr>
      </w:pPr>
    </w:p>
    <w:p w14:paraId="57AFD9FB" w14:textId="77777777" w:rsidR="00407260" w:rsidRPr="00240C93" w:rsidRDefault="00407260" w:rsidP="00407260">
      <w:pPr>
        <w:jc w:val="right"/>
        <w:rPr>
          <w:szCs w:val="20"/>
        </w:rPr>
      </w:pPr>
      <w:r w:rsidRPr="00240C93">
        <w:rPr>
          <w:szCs w:val="20"/>
        </w:rPr>
        <w:t xml:space="preserve">= </w:t>
      </w:r>
      <w:r w:rsidRPr="00327671">
        <w:rPr>
          <w:szCs w:val="20"/>
        </w:rPr>
        <w:t>(HA x 1) + (FP x 2) + (EP x 5) + (ADx2) /10</w:t>
      </w:r>
    </w:p>
    <w:p w14:paraId="104A63B4" w14:textId="77777777" w:rsidR="00407260" w:rsidRPr="00A659E9" w:rsidRDefault="00407260" w:rsidP="00407260">
      <w:pPr>
        <w:jc w:val="right"/>
        <w:rPr>
          <w:szCs w:val="20"/>
        </w:rPr>
      </w:pPr>
      <w:r w:rsidRPr="00240C93">
        <w:rPr>
          <w:szCs w:val="20"/>
        </w:rPr>
        <w:t>= _____ +_____+_____+_____/ 10 = ______________</w:t>
      </w:r>
    </w:p>
    <w:permEnd w:id="757998404"/>
    <w:p w14:paraId="081F2A2D" w14:textId="77777777" w:rsidR="007F715E" w:rsidRPr="00350CFB" w:rsidRDefault="007F715E" w:rsidP="00350CFB"/>
    <w:sectPr w:rsidR="007F715E" w:rsidRPr="00350CFB" w:rsidSect="00900D23">
      <w:headerReference w:type="default" r:id="rId8"/>
      <w:footerReference w:type="default" r:id="rId9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A3A2" w14:textId="77777777" w:rsidR="00407260" w:rsidRDefault="00407260" w:rsidP="006D3E5B">
      <w:r>
        <w:separator/>
      </w:r>
    </w:p>
  </w:endnote>
  <w:endnote w:type="continuationSeparator" w:id="0">
    <w:p w14:paraId="0775BD40" w14:textId="77777777" w:rsidR="00407260" w:rsidRDefault="00407260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5"/>
      <w:gridCol w:w="6314"/>
      <w:gridCol w:w="1804"/>
    </w:tblGrid>
    <w:tr w:rsidR="00B2086E" w:rsidRPr="00822A22" w14:paraId="53BA1DE3" w14:textId="77777777" w:rsidTr="007F698E">
      <w:tc>
        <w:tcPr>
          <w:tcW w:w="1805" w:type="dxa"/>
          <w:tcMar>
            <w:left w:w="0" w:type="dxa"/>
            <w:right w:w="0" w:type="dxa"/>
          </w:tcMar>
        </w:tcPr>
        <w:p w14:paraId="4C01DE63" w14:textId="77777777" w:rsidR="00B2086E" w:rsidRDefault="00B2086E" w:rsidP="00245439">
          <w:pPr>
            <w:pStyle w:val="CabealhoseRodaps"/>
          </w:pPr>
        </w:p>
        <w:p w14:paraId="7EBD5700" w14:textId="77777777" w:rsidR="00B2086E" w:rsidRPr="00822A22" w:rsidRDefault="00FE61F5" w:rsidP="00EC1C09">
          <w:pPr>
            <w:pStyle w:val="CabealhoseRodaps"/>
          </w:pPr>
          <w:sdt>
            <w:sdtPr>
              <w:rPr>
                <w:sz w:val="16"/>
              </w:rPr>
              <w:alias w:val="Versão"/>
              <w:tag w:val="Versão"/>
              <w:id w:val="109276014"/>
              <w:lock w:val="sdtLocked"/>
            </w:sdtPr>
            <w:sdtEndPr>
              <w:rPr>
                <w:noProof/>
                <w:sz w:val="14"/>
                <w:szCs w:val="12"/>
              </w:rPr>
            </w:sdtEndPr>
            <w:sdtContent>
              <w:r w:rsidR="00B2086E" w:rsidRPr="00014E8A">
                <w:rPr>
                  <w:noProof/>
                  <w:szCs w:val="12"/>
                </w:rPr>
                <w:t>G</w:t>
              </w:r>
              <w:r w:rsidR="00B2086E">
                <w:rPr>
                  <w:noProof/>
                  <w:szCs w:val="12"/>
                </w:rPr>
                <w:t>16</w:t>
              </w:r>
              <w:r w:rsidR="00B2086E" w:rsidRPr="00014E8A">
                <w:rPr>
                  <w:noProof/>
                  <w:szCs w:val="12"/>
                </w:rPr>
                <w:t>/201</w:t>
              </w:r>
              <w:r w:rsidR="00B2086E">
                <w:rPr>
                  <w:noProof/>
                  <w:szCs w:val="12"/>
                </w:rPr>
                <w:t>5/V1.</w:t>
              </w:r>
              <w:r w:rsidR="00EC1C09">
                <w:rPr>
                  <w:noProof/>
                  <w:szCs w:val="12"/>
                </w:rPr>
                <w:t>6</w:t>
              </w:r>
            </w:sdtContent>
          </w:sdt>
        </w:p>
      </w:tc>
      <w:tc>
        <w:tcPr>
          <w:tcW w:w="6314" w:type="dxa"/>
          <w:tcMar>
            <w:left w:w="0" w:type="dxa"/>
            <w:right w:w="0" w:type="dxa"/>
          </w:tcMar>
        </w:tcPr>
        <w:p w14:paraId="40BF8F70" w14:textId="77777777" w:rsidR="00B2086E" w:rsidRPr="00822A22" w:rsidRDefault="00B2086E" w:rsidP="00B2086E">
          <w:pPr>
            <w:pStyle w:val="CabealhoseRodaps"/>
            <w:jc w:val="center"/>
            <w:rPr>
              <w:rFonts w:asciiTheme="minorHAnsi" w:hAnsiTheme="minorHAnsi"/>
            </w:rPr>
          </w:pPr>
        </w:p>
        <w:p w14:paraId="0FEEA005" w14:textId="77777777" w:rsidR="00B2086E" w:rsidRPr="002E11C5" w:rsidRDefault="00FE61F5" w:rsidP="00B2086E">
          <w:pPr>
            <w:pStyle w:val="CabealhoseRodaps"/>
            <w:jc w:val="center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alias w:val="Morada"/>
              <w:tag w:val="Morada"/>
              <w:id w:val="109276016"/>
              <w:comboBox>
                <w:listItem w:displayText=" " w:value=" "/>
                <w:listItem w:displayText="Av. Movimento das Forças Armadas, n.º 1, 2700-595 Amadora | Portugal" w:value="Av. Movimento das Forças Armadas, n.º 1, 2700-595 Amadora | Portugal"/>
              </w:comboBox>
            </w:sdtPr>
            <w:sdtEndPr/>
            <w:sdtContent>
              <w:r w:rsidR="00B2086E" w:rsidRPr="002E11C5">
                <w:rPr>
                  <w:rFonts w:asciiTheme="minorHAnsi" w:hAnsiTheme="minorHAnsi"/>
                </w:rPr>
                <w:t>Av. Movimento das Forças Armadas, n.º 1, 2700-595 Amadora | Portugal</w:t>
              </w:r>
            </w:sdtContent>
          </w:sdt>
        </w:p>
        <w:p w14:paraId="507D9B9C" w14:textId="77777777" w:rsidR="00B2086E" w:rsidRPr="002E11C5" w:rsidRDefault="00FE61F5" w:rsidP="00B2086E">
          <w:pPr>
            <w:pStyle w:val="CabealhoseRodaps"/>
            <w:jc w:val="center"/>
            <w:rPr>
              <w:lang w:val="en-US"/>
            </w:rPr>
          </w:pPr>
          <w:sdt>
            <w:sdtPr>
              <w:rPr>
                <w:rFonts w:asciiTheme="minorHAnsi" w:hAnsiTheme="minorHAnsi"/>
                <w:lang w:val="en-US"/>
              </w:rPr>
              <w:alias w:val="Contactos"/>
              <w:tag w:val="Contactos"/>
              <w:id w:val="109276017"/>
              <w:comboBox>
                <w:listItem w:displayText=" " w:value=" "/>
                <w:listItem w:displayText="T [+351] 214 369 000 | geral@cm-amadora.pt | www.cm-amadora.pt" w:value="T [+351] 214 369 000 | geral@cm-amadora.pt | www.cm-amadora.pt"/>
              </w:comboBox>
            </w:sdtPr>
            <w:sdtEndPr/>
            <w:sdtContent>
              <w:r w:rsidR="00B2086E" w:rsidRPr="002E11C5">
                <w:rPr>
                  <w:rFonts w:asciiTheme="minorHAnsi" w:hAnsiTheme="minorHAnsi"/>
                  <w:lang w:val="en-US"/>
                </w:rPr>
                <w:t>T [+351] 214 369 000 | geral@cm-amadora.pt | www.cm-amadora.pt</w:t>
              </w:r>
            </w:sdtContent>
          </w:sdt>
        </w:p>
      </w:tc>
      <w:tc>
        <w:tcPr>
          <w:tcW w:w="1804" w:type="dxa"/>
        </w:tcPr>
        <w:p w14:paraId="7DC7878F" w14:textId="77777777" w:rsidR="00B2086E" w:rsidRPr="002910AB" w:rsidRDefault="00B2086E" w:rsidP="00245439">
          <w:pPr>
            <w:pStyle w:val="CabealhoseRodaps"/>
            <w:rPr>
              <w:lang w:val="en-US"/>
            </w:rPr>
          </w:pPr>
        </w:p>
        <w:p w14:paraId="6AA87B9F" w14:textId="77777777" w:rsidR="00B2086E" w:rsidRPr="002910AB" w:rsidRDefault="00B2086E" w:rsidP="00245439">
          <w:pPr>
            <w:pStyle w:val="CabealhoseRodaps"/>
            <w:rPr>
              <w:lang w:val="en-US"/>
            </w:rPr>
          </w:pPr>
        </w:p>
        <w:p w14:paraId="5C9B7A92" w14:textId="77777777" w:rsidR="00B2086E" w:rsidRPr="00822A22" w:rsidRDefault="00FE61F5" w:rsidP="00245439">
          <w:pPr>
            <w:pStyle w:val="CabealhoseRodaps"/>
            <w:jc w:val="right"/>
          </w:pPr>
          <w:sdt>
            <w:sdtPr>
              <w:id w:val="109276018"/>
            </w:sdtPr>
            <w:sdtEndPr/>
            <w:sdtContent>
              <w:r w:rsidR="00B2086E" w:rsidRPr="00822A22">
                <w:t xml:space="preserve">Página </w:t>
              </w:r>
              <w:r w:rsidR="008F46A7">
                <w:fldChar w:fldCharType="begin"/>
              </w:r>
              <w:r w:rsidR="008F46A7">
                <w:instrText xml:space="preserve"> PAGE </w:instrText>
              </w:r>
              <w:r w:rsidR="008F46A7">
                <w:fldChar w:fldCharType="separate"/>
              </w:r>
              <w:r w:rsidR="00EC1C09">
                <w:rPr>
                  <w:noProof/>
                </w:rPr>
                <w:t>1</w:t>
              </w:r>
              <w:r w:rsidR="008F46A7">
                <w:rPr>
                  <w:noProof/>
                </w:rPr>
                <w:fldChar w:fldCharType="end"/>
              </w:r>
              <w:r w:rsidR="00B2086E" w:rsidRPr="00822A22">
                <w:t xml:space="preserve"> de </w:t>
              </w:r>
              <w:r w:rsidR="00EC1C09">
                <w:fldChar w:fldCharType="begin"/>
              </w:r>
              <w:r w:rsidR="00EC1C09">
                <w:instrText xml:space="preserve"> NUMPAGES </w:instrText>
              </w:r>
              <w:r w:rsidR="00EC1C09">
                <w:fldChar w:fldCharType="separate"/>
              </w:r>
              <w:r w:rsidR="00EC1C09">
                <w:rPr>
                  <w:noProof/>
                </w:rPr>
                <w:t>1</w:t>
              </w:r>
              <w:r w:rsidR="00EC1C09">
                <w:rPr>
                  <w:noProof/>
                </w:rPr>
                <w:fldChar w:fldCharType="end"/>
              </w:r>
            </w:sdtContent>
          </w:sdt>
        </w:p>
      </w:tc>
    </w:tr>
  </w:tbl>
  <w:p w14:paraId="2619680E" w14:textId="77777777" w:rsidR="00794CF4" w:rsidRPr="002E11C5" w:rsidRDefault="00794CF4" w:rsidP="00794CF4">
    <w:pPr>
      <w:pStyle w:val="Rodap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458E" w14:textId="77777777" w:rsidR="00407260" w:rsidRDefault="00407260" w:rsidP="006D3E5B">
      <w:r>
        <w:separator/>
      </w:r>
    </w:p>
  </w:footnote>
  <w:footnote w:type="continuationSeparator" w:id="0">
    <w:p w14:paraId="43F1206B" w14:textId="77777777" w:rsidR="00407260" w:rsidRDefault="00407260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5207"/>
      <w:gridCol w:w="2524"/>
    </w:tblGrid>
    <w:tr w:rsidR="00900D23" w14:paraId="27ECB0A5" w14:textId="77777777" w:rsidTr="0070785A">
      <w:tc>
        <w:tcPr>
          <w:tcW w:w="2093" w:type="dxa"/>
        </w:tcPr>
        <w:p w14:paraId="5C17B051" w14:textId="09700BE6" w:rsidR="00900D23" w:rsidRDefault="0070785A" w:rsidP="00F6515F">
          <w:pPr>
            <w:ind w:left="-57"/>
            <w:rPr>
              <w:rFonts w:asciiTheme="minorHAnsi" w:hAnsiTheme="minorHAnsi" w:cs="Arial"/>
              <w:sz w:val="8"/>
              <w:szCs w:val="8"/>
            </w:rPr>
          </w:pPr>
          <w:r>
            <w:rPr>
              <w:rFonts w:asciiTheme="minorHAnsi" w:hAnsiTheme="minorHAnsi" w:cs="Arial"/>
              <w:noProof/>
              <w:sz w:val="8"/>
              <w:szCs w:val="8"/>
              <w:lang w:eastAsia="pt-PT"/>
            </w:rPr>
            <w:drawing>
              <wp:anchor distT="0" distB="0" distL="114300" distR="114300" simplePos="0" relativeHeight="251658752" behindDoc="0" locked="0" layoutInCell="1" allowOverlap="1" wp14:anchorId="28E4BEC8" wp14:editId="21F3C55B">
                <wp:simplePos x="0" y="0"/>
                <wp:positionH relativeFrom="column">
                  <wp:posOffset>-27940</wp:posOffset>
                </wp:positionH>
                <wp:positionV relativeFrom="paragraph">
                  <wp:posOffset>31589</wp:posOffset>
                </wp:positionV>
                <wp:extent cx="1266825" cy="347980"/>
                <wp:effectExtent l="0" t="0" r="0" b="0"/>
                <wp:wrapNone/>
                <wp:docPr id="7" name="Imagem 4" descr="CMAMARCA_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AMARCA_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2737D">
            <w:rPr>
              <w:rFonts w:asciiTheme="minorHAnsi" w:hAnsiTheme="minorHAnsi" w:cs="Arial"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61824" behindDoc="1" locked="1" layoutInCell="0" allowOverlap="1" wp14:anchorId="0D845605" wp14:editId="712A93AB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1255395</wp:posOffset>
                    </wp:positionV>
                    <wp:extent cx="2508885" cy="345440"/>
                    <wp:effectExtent l="0" t="0" r="0" b="0"/>
                    <wp:wrapNone/>
                    <wp:docPr id="1125099721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888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837A09" w14:textId="77777777" w:rsidR="00DE3F9B" w:rsidRPr="00F6515F" w:rsidRDefault="00DE3F9B" w:rsidP="00F6515F"/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8456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left:0;text-align:left;margin-left:374.15pt;margin-top:98.85pt;width:197.55pt;height:27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" o:allowincell="f" filled="f" stroked="f">
                    <v:textbox inset="0,0,0,0">
                      <w:txbxContent>
                        <w:p w14:paraId="64837A09" w14:textId="77777777" w:rsidR="00DE3F9B" w:rsidRPr="00F6515F" w:rsidRDefault="00DE3F9B" w:rsidP="00F6515F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207" w:type="dxa"/>
        </w:tcPr>
        <w:p w14:paraId="13D3EBB2" w14:textId="77777777" w:rsidR="00900D23" w:rsidRDefault="00900D23" w:rsidP="00F6515F">
          <w:pPr>
            <w:spacing w:line="240" w:lineRule="auto"/>
            <w:ind w:left="-57"/>
            <w:rPr>
              <w:b/>
              <w:sz w:val="14"/>
              <w:szCs w:val="14"/>
            </w:rPr>
          </w:pPr>
        </w:p>
        <w:permStart w:id="35062610" w:edGrp="everyone"/>
        <w:p w14:paraId="4405BE17" w14:textId="116A9C1D" w:rsidR="00900D23" w:rsidRPr="00B41D84" w:rsidRDefault="00FE61F5" w:rsidP="00F6515F">
          <w:pPr>
            <w:spacing w:line="240" w:lineRule="auto"/>
            <w:ind w:left="-57"/>
            <w:rPr>
              <w:rFonts w:asciiTheme="minorHAnsi" w:hAnsiTheme="minorHAnsi" w:cs="Arial"/>
              <w:sz w:val="14"/>
              <w:szCs w:val="14"/>
            </w:rPr>
          </w:pPr>
          <w:sdt>
            <w:sdtPr>
              <w:rPr>
                <w:b/>
                <w:sz w:val="14"/>
                <w:szCs w:val="14"/>
              </w:rPr>
              <w:alias w:val="Departamento"/>
              <w:tag w:val="Departamento"/>
              <w:id w:val="917445"/>
              <w:lock w:val="sdtLocked"/>
              <w:comboBox>
                <w:listItem w:displayText="Escolha Departamento" w:value="Escolha Departamento"/>
                <w:listItem w:displayText="Órgão da Autarquia . OA" w:value="Órgão da Autarquia . OA"/>
                <w:listItem w:displayText="Serviço de Policia Municipal . SPM" w:value="Serviço de Policia Municipal . SPM"/>
                <w:listItem w:displayText="Departamento de Administração Geral . DAG" w:value="Departamento de Administração Geral . DAG"/>
                <w:listItem w:displayText="Departamento de Administração Urbanística . DAU" w:value="Departamento de Administração Urbanística . DAU"/>
                <w:listItem w:displayText="Departamento de Ambiente e Serviços Urbanos . DASU" w:value="Departamento de Ambiente e Serviços Urbanos . DASU"/>
                <w:listItem w:displayText="Departamento de Educação e Desenvolvimento Sociocultural . DEDS" w:value="Departamento de Educação e Desenvolvimento Sociocultural . DEDS"/>
                <w:listItem w:displayText="Departamento de Obras Municipais . DOM" w:value="Departamento de Obras Municipais . DOM"/>
                <w:listItem w:displayText="Departamento Financeiro . DF" w:value="Departamento Financeiro . DF"/>
                <w:listItem w:displayText="Departamento de Habitação e Requalificação Urbana . DHRU" w:value="Departamento de Habitação e Requalificação Urbana . DHRU"/>
                <w:listItem w:displayText="Departamento de Modernização e Tecnologias da Informação e Comunicação . DMTIC" w:value="Departamento de Modernização e Tecnologias da Informação e Comunicação . DMTIC"/>
              </w:comboBox>
            </w:sdtPr>
            <w:sdtEndPr/>
            <w:sdtContent>
              <w:r w:rsidR="00407260">
                <w:rPr>
                  <w:b/>
                  <w:sz w:val="14"/>
                  <w:szCs w:val="14"/>
                </w:rPr>
                <w:t xml:space="preserve">Departamento de Administração </w:t>
              </w:r>
              <w:proofErr w:type="gramStart"/>
              <w:r w:rsidR="00407260">
                <w:rPr>
                  <w:b/>
                  <w:sz w:val="14"/>
                  <w:szCs w:val="14"/>
                </w:rPr>
                <w:t>Geral .</w:t>
              </w:r>
              <w:proofErr w:type="gramEnd"/>
              <w:r w:rsidR="00407260">
                <w:rPr>
                  <w:b/>
                  <w:sz w:val="14"/>
                  <w:szCs w:val="14"/>
                </w:rPr>
                <w:t xml:space="preserve"> DAG</w:t>
              </w:r>
            </w:sdtContent>
          </w:sdt>
          <w:permEnd w:id="35062610"/>
        </w:p>
        <w:permStart w:id="190210995" w:edGrp="everyone"/>
        <w:p w14:paraId="2B5A5B90" w14:textId="732400D1" w:rsidR="00F332F4" w:rsidRPr="00B41D84" w:rsidRDefault="00FE61F5" w:rsidP="00F6515F">
          <w:pPr>
            <w:spacing w:line="240" w:lineRule="auto"/>
            <w:ind w:left="-57"/>
            <w:rPr>
              <w:rFonts w:asciiTheme="minorHAnsi" w:hAnsiTheme="minorHAnsi" w:cs="Arial"/>
              <w:sz w:val="14"/>
              <w:szCs w:val="14"/>
            </w:rPr>
          </w:pPr>
          <w:sdt>
            <w:sdtPr>
              <w:rPr>
                <w:rFonts w:cs="Calibri"/>
                <w:sz w:val="14"/>
                <w:szCs w:val="14"/>
              </w:rPr>
              <w:alias w:val="Divisão"/>
              <w:tag w:val="Divisão"/>
              <w:id w:val="917446"/>
              <w:lock w:val="sdtLocked"/>
              <w:comboBox>
                <w:listItem w:displayText="Escolha Divisão" w:value="Escolha Divisão"/>
                <w:listItem w:displayText="Divisão de Apoio à Câmara e Assembleia Municipais . DACAM" w:value="Divisão de Apoio à Câmara e Assembleia Municipais . DACAM"/>
                <w:listItem w:displayText="Gabinete de Imprensa e Relações Públicas . GIRP" w:value="Gabinete de Imprensa e Relações Públicas . GIRP"/>
                <w:listItem w:displayText="Serviço Veterinário Municipal . SVM" w:value="Serviço Veterinário Municipal . SVM"/>
                <w:listItem w:displayText="Gabinete de Auditoria e Controlo Interno . GACI" w:value="Gabinete de Auditoria e Controlo Interno . GACI"/>
                <w:listItem w:displayText="Divisão de Informação Geográfica . DIG" w:value="Divisão de Informação Geográfica . DIG"/>
                <w:listItem w:displayText="Divisão para a Promoção do Desenvolvimento e Projetos Especiais . DPDPE" w:value="Divisão para a Promoção do Desenvolvimento e Projetos Especiais . DPDPE"/>
                <w:listItem w:displayText="Gabinete Operacional . GO" w:value="Gabinete Operacional . GO"/>
                <w:listItem w:displayText="Gabinete Jurídico-Administrativo . GJA" w:value="Gabinete Jurídico-Administrativo . GJA"/>
                <w:listItem w:displayText="Serviço Municipal de Proteção Civil . SMPC" w:value="Serviço Municipal de Proteção Civil . SMPC"/>
                <w:listItem w:displayText="Divisão de Gestão Administrativa e Contratação . DGAC" w:value="Divisão de Gestão Administrativa e Contratação . DGAC"/>
                <w:listItem w:displayText="Divisão de Gestão de Bares e Refeitórios Municipais . DGBRM" w:value="Divisão de Gestão de Bares e Refeitórios Municipais . DGBRM"/>
                <w:listItem w:displayText="Divisão de Gestão de Recursos Humanos . DGRH" w:value="Divisão de Gestão de Recursos Humanos . DGRH"/>
                <w:listItem w:displayText="Divisão de Remunerações e Cadastro . DRC" w:value="Divisão de Remunerações e Cadastro . DRC"/>
                <w:listItem w:displayText="Gabinete de Apoio Jurídico . GAJ" w:value="Gabinete de Apoio Jurídico . GAJ"/>
                <w:listItem w:displayText="Divisão de Gestão Urbanística . DGU" w:value="Divisão de Gestão Urbanística . DGU"/>
                <w:listItem w:displayText="Divisão Jurídica e Administrativa . DJA" w:value="Divisão Jurídica e Administrativa . DJA"/>
                <w:listItem w:displayText="Divisão de Planeamento Urbanístico . DPU" w:value="Divisão de Planeamento Urbanístico . DPU"/>
                <w:listItem w:displayText="Divisão de Equipamentos Mecânicos . DEM" w:value="Divisão de Equipamentos Mecânicos . DEM"/>
                <w:listItem w:displayText="Divisão de Serviços Urbanos . DSU" w:value="Divisão de Serviços Urbanos . DSU"/>
                <w:listItem w:displayText="Gabinete de Atividades Económicas . GAE" w:value="Gabinete de Atividades Económicas . GAE"/>
                <w:listItem w:displayText="Divisão de Intervenção Cultural . DIC" w:value="Divisão de Intervenção Cultural . DIC"/>
                <w:listItem w:displayText="Divisão de Intervenção Educativa . DIE" w:value="Divisão de Intervenção Educativa . DIE"/>
                <w:listItem w:displayText="Divisão de Intervenção Social . DIS" w:value="Divisão de Intervenção Social . DIS"/>
                <w:listItem w:displayText="Divisão de Arruamentos Iluminação Pública . DAIP" w:value="Divisão de Arruamentos Iluminação Pública . DAIP"/>
                <w:listItem w:displayText="Divisão de Espaços Verdes . DEV" w:value="Divisão de Espaços Verdes . DEV"/>
                <w:listItem w:displayText="Divisão de Construção de Equipamentos . DCE" w:value="Divisão de Construção de Equipamentos . DCE"/>
                <w:listItem w:displayText="Divisão de Manutenção de Equipamentos . DME" w:value="Divisão de Manutenção de Equipamentos . DME"/>
                <w:listItem w:displayText="Divisão de Transito e Mobiliário Urbano . DTMU" w:value="Divisão de Transito e Mobiliário Urbano . DTMU"/>
                <w:listItem w:displayText="Divisão de Administração Financeira . DAF" w:value="Divisão de Administração Financeira . DAF"/>
                <w:listItem w:displayText="Divisão de Aprovisionamento . DA" w:value="Divisão de Aprovisionamento . DA"/>
                <w:listItem w:displayText="Gabinete de Gestão Patrimonial . GGP" w:value="Gabinete de Gestão Patrimonial . GGP"/>
                <w:listItem w:displayText="Gabinete das Execuções Fiscais Administrativas . GEFA" w:value="Gabinete das Execuções Fiscais Administrativas . GEFA"/>
                <w:listItem w:displayText="Divisão de Gestão Social do Parque Habitacional Municipal . DGSPHM" w:value="Divisão de Gestão Social do Parque Habitacional Municipal . DGSPHM"/>
                <w:listItem w:displayText="Divisão de Habitação e Realojamento . DHR" w:value="Divisão de Habitação e Realojamento . DHR"/>
                <w:listItem w:displayText="Divisão de Intervenção Urbana e Gestão do Edificado . DIUGE" w:value="Divisão de Intervenção Urbana e Gestão do Edificado . DIUGE"/>
                <w:listItem w:displayText="Gabinete de Modernização e Formação . GMF" w:value="Gabinete de Modernização e Formação . GMF"/>
              </w:comboBox>
            </w:sdtPr>
            <w:sdtEndPr/>
            <w:sdtContent>
              <w:r w:rsidR="00407260">
                <w:rPr>
                  <w:rFonts w:cs="Calibri"/>
                  <w:sz w:val="14"/>
                  <w:szCs w:val="14"/>
                </w:rPr>
                <w:t xml:space="preserve">Divisão de Gestão de Recursos </w:t>
              </w:r>
              <w:proofErr w:type="gramStart"/>
              <w:r w:rsidR="00407260">
                <w:rPr>
                  <w:rFonts w:cs="Calibri"/>
                  <w:sz w:val="14"/>
                  <w:szCs w:val="14"/>
                </w:rPr>
                <w:t>Humanos .</w:t>
              </w:r>
              <w:proofErr w:type="gramEnd"/>
              <w:r w:rsidR="00407260">
                <w:rPr>
                  <w:rFonts w:cs="Calibri"/>
                  <w:sz w:val="14"/>
                  <w:szCs w:val="14"/>
                </w:rPr>
                <w:t xml:space="preserve"> DGRH</w:t>
              </w:r>
            </w:sdtContent>
          </w:sdt>
          <w:permEnd w:id="190210995"/>
        </w:p>
      </w:tc>
      <w:tc>
        <w:tcPr>
          <w:tcW w:w="2524" w:type="dxa"/>
        </w:tcPr>
        <w:p w14:paraId="447769AC" w14:textId="77777777" w:rsidR="00F6515F" w:rsidRDefault="00F6515F" w:rsidP="00350CFB">
          <w:pPr>
            <w:pStyle w:val="CabealhoseRodaps"/>
            <w:ind w:right="-57"/>
            <w:jc w:val="right"/>
          </w:pPr>
          <w:permStart w:id="1788415849" w:edGrp="everyone"/>
          <w:permEnd w:id="1788415849"/>
        </w:p>
        <w:p w14:paraId="341DB477" w14:textId="77777777" w:rsidR="00F6515F" w:rsidRDefault="00F6515F" w:rsidP="00350CFB">
          <w:pPr>
            <w:pStyle w:val="CabealhoseRodaps"/>
            <w:ind w:right="-57"/>
            <w:jc w:val="right"/>
          </w:pPr>
          <w:permStart w:id="1176847292" w:edGrp="everyone"/>
          <w:permEnd w:id="1176847292"/>
        </w:p>
        <w:permStart w:id="234966267" w:edGrp="everyone"/>
        <w:p w14:paraId="72A10FEB" w14:textId="384FEEAA" w:rsidR="00900D23" w:rsidRPr="00F6515F" w:rsidRDefault="00FE61F5" w:rsidP="00350CFB">
          <w:pPr>
            <w:pStyle w:val="CabealhoseRodaps"/>
            <w:ind w:right="-57"/>
            <w:jc w:val="right"/>
          </w:pPr>
          <w:sdt>
            <w:sdtPr>
              <w:alias w:val="Tipologia"/>
              <w:tag w:val="Tipologia"/>
              <w:id w:val="442666463"/>
              <w:comboBox>
                <w:listItem w:displayText="Escolha Tipologia" w:value="Escolha Tipologia"/>
                <w:listItem w:displayText="Auto de Vistoria" w:value="Auto de Vistoria"/>
                <w:listItem w:displayText="Aviso" w:value="Aviso"/>
                <w:listItem w:displayText="Contrato" w:value="Contrato"/>
                <w:listItem w:displayText="Declaração" w:value="Declaração"/>
                <w:listItem w:displayText="Despacho" w:value="Despacho"/>
                <w:listItem w:displayText="Inquérito" w:value="Inquérito"/>
                <w:listItem w:displayText="Parecer" w:value="Parecer"/>
                <w:listItem w:displayText="Protocolo" w:value="Protocolo"/>
                <w:listItem w:displayText="Relatório" w:value="Relatório"/>
                <w:listItem w:displayText="Nota de liquidação" w:value="Nota de liquidação"/>
                <w:listItem w:displayText=" " w:value=" "/>
              </w:comboBox>
            </w:sdtPr>
            <w:sdtEndPr/>
            <w:sdtContent>
              <w:r w:rsidR="00407260">
                <w:t xml:space="preserve"> </w:t>
              </w:r>
            </w:sdtContent>
          </w:sdt>
          <w:permEnd w:id="234966267"/>
        </w:p>
      </w:tc>
    </w:tr>
  </w:tbl>
  <w:p w14:paraId="3E417099" w14:textId="524F73C9" w:rsidR="003F1C9A" w:rsidRPr="00CD4C2D" w:rsidRDefault="00A2737D" w:rsidP="00F36587">
    <w:pPr>
      <w:rPr>
        <w:rFonts w:asciiTheme="minorHAnsi" w:hAnsiTheme="minorHAnsi" w:cs="Arial"/>
        <w:sz w:val="8"/>
        <w:szCs w:val="8"/>
      </w:rPr>
    </w:pPr>
    <w:r>
      <w:rPr>
        <w:rFonts w:asciiTheme="minorHAnsi" w:hAnsiTheme="minorHAnsi" w:cs="Arial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BF9415" wp14:editId="2C4AF2C0">
              <wp:simplePos x="0" y="0"/>
              <wp:positionH relativeFrom="page">
                <wp:posOffset>5080</wp:posOffset>
              </wp:positionH>
              <wp:positionV relativeFrom="page">
                <wp:posOffset>5346700</wp:posOffset>
              </wp:positionV>
              <wp:extent cx="252095" cy="0"/>
              <wp:effectExtent l="5080" t="12700" r="9525" b="6350"/>
              <wp:wrapNone/>
              <wp:docPr id="1201994607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B86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.4pt;margin-top:421pt;width:19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B4B6B"/>
    <w:multiLevelType w:val="hybridMultilevel"/>
    <w:tmpl w:val="16C4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3F7"/>
    <w:multiLevelType w:val="hybridMultilevel"/>
    <w:tmpl w:val="C69E2B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75983">
    <w:abstractNumId w:val="1"/>
  </w:num>
  <w:num w:numId="2" w16cid:durableId="579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M6p3Hpc+FayvUYv0Z54UgWC34AH6KPIi7OpLEHR+KCXJHEyDqxw+JAytob1cQYeKQjZwRuVFHQEy6PUm8Gqhog==" w:salt="stQ5Yxj32u7H8XGT+fVJPQ=="/>
  <w:styleLockTheme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60"/>
    <w:rsid w:val="0000591F"/>
    <w:rsid w:val="000077EE"/>
    <w:rsid w:val="00011B02"/>
    <w:rsid w:val="000124BD"/>
    <w:rsid w:val="00014139"/>
    <w:rsid w:val="000233B5"/>
    <w:rsid w:val="00025683"/>
    <w:rsid w:val="000313EE"/>
    <w:rsid w:val="000337D7"/>
    <w:rsid w:val="000345F7"/>
    <w:rsid w:val="00043936"/>
    <w:rsid w:val="000464A0"/>
    <w:rsid w:val="0005205B"/>
    <w:rsid w:val="0005335A"/>
    <w:rsid w:val="0005513F"/>
    <w:rsid w:val="0005534C"/>
    <w:rsid w:val="000773EB"/>
    <w:rsid w:val="00081FBC"/>
    <w:rsid w:val="00084E61"/>
    <w:rsid w:val="00087AEA"/>
    <w:rsid w:val="0009050F"/>
    <w:rsid w:val="00093325"/>
    <w:rsid w:val="000943AA"/>
    <w:rsid w:val="0009631B"/>
    <w:rsid w:val="000A34D9"/>
    <w:rsid w:val="000A36CF"/>
    <w:rsid w:val="000A6F32"/>
    <w:rsid w:val="000B088C"/>
    <w:rsid w:val="000B516C"/>
    <w:rsid w:val="000B552E"/>
    <w:rsid w:val="000B6823"/>
    <w:rsid w:val="000B6B72"/>
    <w:rsid w:val="000B713B"/>
    <w:rsid w:val="000B7BF5"/>
    <w:rsid w:val="000C536D"/>
    <w:rsid w:val="000D5104"/>
    <w:rsid w:val="000E3C7D"/>
    <w:rsid w:val="000E5D71"/>
    <w:rsid w:val="001032FC"/>
    <w:rsid w:val="00103B66"/>
    <w:rsid w:val="0010427C"/>
    <w:rsid w:val="00107CE7"/>
    <w:rsid w:val="001101EB"/>
    <w:rsid w:val="00114403"/>
    <w:rsid w:val="001164EF"/>
    <w:rsid w:val="00116660"/>
    <w:rsid w:val="00126E00"/>
    <w:rsid w:val="00127568"/>
    <w:rsid w:val="00132E62"/>
    <w:rsid w:val="00136809"/>
    <w:rsid w:val="0014120D"/>
    <w:rsid w:val="00147AA3"/>
    <w:rsid w:val="00156662"/>
    <w:rsid w:val="0016184B"/>
    <w:rsid w:val="001631BE"/>
    <w:rsid w:val="001657F7"/>
    <w:rsid w:val="00170A84"/>
    <w:rsid w:val="00175A4E"/>
    <w:rsid w:val="001806A8"/>
    <w:rsid w:val="0019074E"/>
    <w:rsid w:val="00194ACE"/>
    <w:rsid w:val="001A164B"/>
    <w:rsid w:val="001C3C46"/>
    <w:rsid w:val="001C6CCC"/>
    <w:rsid w:val="001D1BB5"/>
    <w:rsid w:val="001D7E89"/>
    <w:rsid w:val="001E3BC3"/>
    <w:rsid w:val="001E3E06"/>
    <w:rsid w:val="001F1F79"/>
    <w:rsid w:val="001F1F85"/>
    <w:rsid w:val="001F7C16"/>
    <w:rsid w:val="00202C76"/>
    <w:rsid w:val="002035AA"/>
    <w:rsid w:val="00204A09"/>
    <w:rsid w:val="0021230A"/>
    <w:rsid w:val="002134F2"/>
    <w:rsid w:val="00215317"/>
    <w:rsid w:val="00216871"/>
    <w:rsid w:val="002209F9"/>
    <w:rsid w:val="0022574B"/>
    <w:rsid w:val="00226A04"/>
    <w:rsid w:val="00227BB0"/>
    <w:rsid w:val="0023533F"/>
    <w:rsid w:val="00236CC8"/>
    <w:rsid w:val="00245439"/>
    <w:rsid w:val="00247C4A"/>
    <w:rsid w:val="002506EA"/>
    <w:rsid w:val="00251768"/>
    <w:rsid w:val="002531CF"/>
    <w:rsid w:val="0025657E"/>
    <w:rsid w:val="00260F6B"/>
    <w:rsid w:val="002701DC"/>
    <w:rsid w:val="002728AF"/>
    <w:rsid w:val="002770A9"/>
    <w:rsid w:val="00281DE2"/>
    <w:rsid w:val="002843BB"/>
    <w:rsid w:val="002910AB"/>
    <w:rsid w:val="00294133"/>
    <w:rsid w:val="00296211"/>
    <w:rsid w:val="002964C6"/>
    <w:rsid w:val="002A73B0"/>
    <w:rsid w:val="002B0DB3"/>
    <w:rsid w:val="002B3DB5"/>
    <w:rsid w:val="002C108B"/>
    <w:rsid w:val="002C21B0"/>
    <w:rsid w:val="002D4DE2"/>
    <w:rsid w:val="002D5171"/>
    <w:rsid w:val="002E07D3"/>
    <w:rsid w:val="002E11C5"/>
    <w:rsid w:val="002F30AA"/>
    <w:rsid w:val="002F5A28"/>
    <w:rsid w:val="0031305D"/>
    <w:rsid w:val="00320F09"/>
    <w:rsid w:val="003264F3"/>
    <w:rsid w:val="00331ADA"/>
    <w:rsid w:val="00333C39"/>
    <w:rsid w:val="003376B5"/>
    <w:rsid w:val="003427DF"/>
    <w:rsid w:val="00345B50"/>
    <w:rsid w:val="00346A9B"/>
    <w:rsid w:val="003479B2"/>
    <w:rsid w:val="00347AE4"/>
    <w:rsid w:val="00350CFB"/>
    <w:rsid w:val="00352C13"/>
    <w:rsid w:val="003634AF"/>
    <w:rsid w:val="00374211"/>
    <w:rsid w:val="00377F69"/>
    <w:rsid w:val="00383C93"/>
    <w:rsid w:val="00384009"/>
    <w:rsid w:val="00387EC9"/>
    <w:rsid w:val="00391C4D"/>
    <w:rsid w:val="00392B08"/>
    <w:rsid w:val="0039693E"/>
    <w:rsid w:val="003A37D4"/>
    <w:rsid w:val="003A624B"/>
    <w:rsid w:val="003B09A0"/>
    <w:rsid w:val="003B09B9"/>
    <w:rsid w:val="003B7E9B"/>
    <w:rsid w:val="003C18D7"/>
    <w:rsid w:val="003C49A3"/>
    <w:rsid w:val="003D049C"/>
    <w:rsid w:val="003D055D"/>
    <w:rsid w:val="003E2276"/>
    <w:rsid w:val="003E2C91"/>
    <w:rsid w:val="003E7EE1"/>
    <w:rsid w:val="003F1035"/>
    <w:rsid w:val="003F1C9A"/>
    <w:rsid w:val="003F6DD8"/>
    <w:rsid w:val="00404BAB"/>
    <w:rsid w:val="00407260"/>
    <w:rsid w:val="00411D00"/>
    <w:rsid w:val="0041313D"/>
    <w:rsid w:val="00420D5F"/>
    <w:rsid w:val="00421FCF"/>
    <w:rsid w:val="00424297"/>
    <w:rsid w:val="004256E9"/>
    <w:rsid w:val="00426761"/>
    <w:rsid w:val="004328D8"/>
    <w:rsid w:val="004340C7"/>
    <w:rsid w:val="00436D04"/>
    <w:rsid w:val="00443D40"/>
    <w:rsid w:val="004556C0"/>
    <w:rsid w:val="00456EB8"/>
    <w:rsid w:val="004608F8"/>
    <w:rsid w:val="00462109"/>
    <w:rsid w:val="00464F36"/>
    <w:rsid w:val="00467E44"/>
    <w:rsid w:val="00473CDB"/>
    <w:rsid w:val="004751EF"/>
    <w:rsid w:val="00480EC7"/>
    <w:rsid w:val="00482241"/>
    <w:rsid w:val="0049207E"/>
    <w:rsid w:val="00492137"/>
    <w:rsid w:val="004A0249"/>
    <w:rsid w:val="004A31BA"/>
    <w:rsid w:val="004B1269"/>
    <w:rsid w:val="004B579A"/>
    <w:rsid w:val="004D4035"/>
    <w:rsid w:val="004D4220"/>
    <w:rsid w:val="004D49B3"/>
    <w:rsid w:val="004D7B86"/>
    <w:rsid w:val="004E1B49"/>
    <w:rsid w:val="004E36BA"/>
    <w:rsid w:val="004E74A7"/>
    <w:rsid w:val="004F2F95"/>
    <w:rsid w:val="004F4628"/>
    <w:rsid w:val="004F492F"/>
    <w:rsid w:val="004F4D38"/>
    <w:rsid w:val="00504080"/>
    <w:rsid w:val="00504CDC"/>
    <w:rsid w:val="005104E2"/>
    <w:rsid w:val="00520872"/>
    <w:rsid w:val="00524190"/>
    <w:rsid w:val="00532C1A"/>
    <w:rsid w:val="005349B8"/>
    <w:rsid w:val="005412E9"/>
    <w:rsid w:val="00546A49"/>
    <w:rsid w:val="005514C1"/>
    <w:rsid w:val="0055649C"/>
    <w:rsid w:val="00557CDE"/>
    <w:rsid w:val="0056063D"/>
    <w:rsid w:val="00573245"/>
    <w:rsid w:val="00581028"/>
    <w:rsid w:val="00581D44"/>
    <w:rsid w:val="00587600"/>
    <w:rsid w:val="00591C9C"/>
    <w:rsid w:val="005969BD"/>
    <w:rsid w:val="0059744D"/>
    <w:rsid w:val="005B151E"/>
    <w:rsid w:val="005B1EB0"/>
    <w:rsid w:val="005B3A76"/>
    <w:rsid w:val="005B4157"/>
    <w:rsid w:val="005B79B0"/>
    <w:rsid w:val="005C0C58"/>
    <w:rsid w:val="005D1500"/>
    <w:rsid w:val="005E00DD"/>
    <w:rsid w:val="005E3C60"/>
    <w:rsid w:val="005E4309"/>
    <w:rsid w:val="005F0D3D"/>
    <w:rsid w:val="005F410D"/>
    <w:rsid w:val="005F6DFF"/>
    <w:rsid w:val="005F7A84"/>
    <w:rsid w:val="0060655A"/>
    <w:rsid w:val="00614D36"/>
    <w:rsid w:val="006170BC"/>
    <w:rsid w:val="006239A1"/>
    <w:rsid w:val="00630960"/>
    <w:rsid w:val="006365A9"/>
    <w:rsid w:val="00647750"/>
    <w:rsid w:val="006539CD"/>
    <w:rsid w:val="00657D8F"/>
    <w:rsid w:val="00660EB6"/>
    <w:rsid w:val="00671488"/>
    <w:rsid w:val="0067195B"/>
    <w:rsid w:val="00685C26"/>
    <w:rsid w:val="00686A23"/>
    <w:rsid w:val="006A2FF9"/>
    <w:rsid w:val="006A51B5"/>
    <w:rsid w:val="006B149F"/>
    <w:rsid w:val="006B3ABD"/>
    <w:rsid w:val="006B4DDA"/>
    <w:rsid w:val="006B6A5B"/>
    <w:rsid w:val="006C0AD2"/>
    <w:rsid w:val="006C4CC8"/>
    <w:rsid w:val="006D3E5B"/>
    <w:rsid w:val="006E7C5D"/>
    <w:rsid w:val="006F1261"/>
    <w:rsid w:val="006F3341"/>
    <w:rsid w:val="006F3AB9"/>
    <w:rsid w:val="0070785A"/>
    <w:rsid w:val="00716D88"/>
    <w:rsid w:val="00717CB3"/>
    <w:rsid w:val="00717E81"/>
    <w:rsid w:val="00723453"/>
    <w:rsid w:val="007247D8"/>
    <w:rsid w:val="00731BA4"/>
    <w:rsid w:val="0073733E"/>
    <w:rsid w:val="00741DC7"/>
    <w:rsid w:val="00745106"/>
    <w:rsid w:val="0074598D"/>
    <w:rsid w:val="00745E15"/>
    <w:rsid w:val="00752A17"/>
    <w:rsid w:val="0075307B"/>
    <w:rsid w:val="00753942"/>
    <w:rsid w:val="00757E58"/>
    <w:rsid w:val="00765642"/>
    <w:rsid w:val="007709A0"/>
    <w:rsid w:val="00775BF7"/>
    <w:rsid w:val="00785013"/>
    <w:rsid w:val="0078759D"/>
    <w:rsid w:val="007879D2"/>
    <w:rsid w:val="007946A6"/>
    <w:rsid w:val="00794CF4"/>
    <w:rsid w:val="007A2BA6"/>
    <w:rsid w:val="007B125F"/>
    <w:rsid w:val="007B2016"/>
    <w:rsid w:val="007C0688"/>
    <w:rsid w:val="007C0DE3"/>
    <w:rsid w:val="007D5C55"/>
    <w:rsid w:val="007E1B52"/>
    <w:rsid w:val="007E359C"/>
    <w:rsid w:val="007E54ED"/>
    <w:rsid w:val="007E7C89"/>
    <w:rsid w:val="007F0DDB"/>
    <w:rsid w:val="007F715E"/>
    <w:rsid w:val="007F7B84"/>
    <w:rsid w:val="00801FF4"/>
    <w:rsid w:val="00803F9E"/>
    <w:rsid w:val="0080578C"/>
    <w:rsid w:val="00805993"/>
    <w:rsid w:val="008061FD"/>
    <w:rsid w:val="00807787"/>
    <w:rsid w:val="00821CB6"/>
    <w:rsid w:val="00822126"/>
    <w:rsid w:val="00827503"/>
    <w:rsid w:val="0083681F"/>
    <w:rsid w:val="00841DD6"/>
    <w:rsid w:val="00843A52"/>
    <w:rsid w:val="00843FC8"/>
    <w:rsid w:val="0084453D"/>
    <w:rsid w:val="00871F3B"/>
    <w:rsid w:val="00873DAD"/>
    <w:rsid w:val="00875FB4"/>
    <w:rsid w:val="008813DE"/>
    <w:rsid w:val="00890499"/>
    <w:rsid w:val="00891200"/>
    <w:rsid w:val="0089322A"/>
    <w:rsid w:val="008963FE"/>
    <w:rsid w:val="00897EE7"/>
    <w:rsid w:val="008A07BB"/>
    <w:rsid w:val="008B103B"/>
    <w:rsid w:val="008C074E"/>
    <w:rsid w:val="008C21A6"/>
    <w:rsid w:val="008C4394"/>
    <w:rsid w:val="008C5F53"/>
    <w:rsid w:val="008C7ECF"/>
    <w:rsid w:val="008D13FD"/>
    <w:rsid w:val="008D74D3"/>
    <w:rsid w:val="008E1009"/>
    <w:rsid w:val="008F25F2"/>
    <w:rsid w:val="008F46A7"/>
    <w:rsid w:val="008F7AF8"/>
    <w:rsid w:val="0090081B"/>
    <w:rsid w:val="00900D23"/>
    <w:rsid w:val="00901B96"/>
    <w:rsid w:val="0090433B"/>
    <w:rsid w:val="009102D5"/>
    <w:rsid w:val="00912297"/>
    <w:rsid w:val="00915C99"/>
    <w:rsid w:val="00916725"/>
    <w:rsid w:val="009179FE"/>
    <w:rsid w:val="009310DD"/>
    <w:rsid w:val="009320A4"/>
    <w:rsid w:val="0093701D"/>
    <w:rsid w:val="009373BA"/>
    <w:rsid w:val="00950EF5"/>
    <w:rsid w:val="00963EB2"/>
    <w:rsid w:val="009675AD"/>
    <w:rsid w:val="0097122B"/>
    <w:rsid w:val="00977EAF"/>
    <w:rsid w:val="0098772A"/>
    <w:rsid w:val="00987D29"/>
    <w:rsid w:val="00990457"/>
    <w:rsid w:val="0099636B"/>
    <w:rsid w:val="009A0697"/>
    <w:rsid w:val="009A08E5"/>
    <w:rsid w:val="009A5D67"/>
    <w:rsid w:val="009B31C8"/>
    <w:rsid w:val="009C3161"/>
    <w:rsid w:val="009C48B8"/>
    <w:rsid w:val="009C56BC"/>
    <w:rsid w:val="009C7F83"/>
    <w:rsid w:val="009D356E"/>
    <w:rsid w:val="009D7563"/>
    <w:rsid w:val="009E2428"/>
    <w:rsid w:val="009E2753"/>
    <w:rsid w:val="009F00FA"/>
    <w:rsid w:val="009F5092"/>
    <w:rsid w:val="009F560A"/>
    <w:rsid w:val="009F5AA8"/>
    <w:rsid w:val="009F73F8"/>
    <w:rsid w:val="00A07412"/>
    <w:rsid w:val="00A077A6"/>
    <w:rsid w:val="00A128BA"/>
    <w:rsid w:val="00A133D5"/>
    <w:rsid w:val="00A143DB"/>
    <w:rsid w:val="00A16069"/>
    <w:rsid w:val="00A204B7"/>
    <w:rsid w:val="00A22C72"/>
    <w:rsid w:val="00A25EED"/>
    <w:rsid w:val="00A2737D"/>
    <w:rsid w:val="00A273ED"/>
    <w:rsid w:val="00A61555"/>
    <w:rsid w:val="00A64DC3"/>
    <w:rsid w:val="00A65AC8"/>
    <w:rsid w:val="00A67EA1"/>
    <w:rsid w:val="00A71DC0"/>
    <w:rsid w:val="00A76487"/>
    <w:rsid w:val="00A77B78"/>
    <w:rsid w:val="00A826C6"/>
    <w:rsid w:val="00A86C1A"/>
    <w:rsid w:val="00A9084A"/>
    <w:rsid w:val="00AA054D"/>
    <w:rsid w:val="00AA09B5"/>
    <w:rsid w:val="00AA46D6"/>
    <w:rsid w:val="00AA4775"/>
    <w:rsid w:val="00AA6697"/>
    <w:rsid w:val="00AA6C7A"/>
    <w:rsid w:val="00AB11EA"/>
    <w:rsid w:val="00AB32CC"/>
    <w:rsid w:val="00AB5EDE"/>
    <w:rsid w:val="00AB64A2"/>
    <w:rsid w:val="00AB681F"/>
    <w:rsid w:val="00AC5CC4"/>
    <w:rsid w:val="00AC7B58"/>
    <w:rsid w:val="00AD0D63"/>
    <w:rsid w:val="00AD6232"/>
    <w:rsid w:val="00AE03F8"/>
    <w:rsid w:val="00AF0EDE"/>
    <w:rsid w:val="00AF4C83"/>
    <w:rsid w:val="00AF5C26"/>
    <w:rsid w:val="00AF64C2"/>
    <w:rsid w:val="00B02534"/>
    <w:rsid w:val="00B0335F"/>
    <w:rsid w:val="00B049E5"/>
    <w:rsid w:val="00B04F62"/>
    <w:rsid w:val="00B12524"/>
    <w:rsid w:val="00B15832"/>
    <w:rsid w:val="00B17378"/>
    <w:rsid w:val="00B2086E"/>
    <w:rsid w:val="00B22937"/>
    <w:rsid w:val="00B23009"/>
    <w:rsid w:val="00B30873"/>
    <w:rsid w:val="00B4121E"/>
    <w:rsid w:val="00B41D84"/>
    <w:rsid w:val="00B4520F"/>
    <w:rsid w:val="00B479A8"/>
    <w:rsid w:val="00B6600F"/>
    <w:rsid w:val="00B70283"/>
    <w:rsid w:val="00B70A7C"/>
    <w:rsid w:val="00B72631"/>
    <w:rsid w:val="00B83D96"/>
    <w:rsid w:val="00B84354"/>
    <w:rsid w:val="00B84DDD"/>
    <w:rsid w:val="00B878A5"/>
    <w:rsid w:val="00BA2986"/>
    <w:rsid w:val="00BC2A52"/>
    <w:rsid w:val="00BC35B2"/>
    <w:rsid w:val="00BC610E"/>
    <w:rsid w:val="00BD1EA8"/>
    <w:rsid w:val="00BD2B8F"/>
    <w:rsid w:val="00BE0221"/>
    <w:rsid w:val="00BE0ACF"/>
    <w:rsid w:val="00BE44FC"/>
    <w:rsid w:val="00BF0E0E"/>
    <w:rsid w:val="00BF5E22"/>
    <w:rsid w:val="00C01750"/>
    <w:rsid w:val="00C122E1"/>
    <w:rsid w:val="00C13A26"/>
    <w:rsid w:val="00C21863"/>
    <w:rsid w:val="00C232B0"/>
    <w:rsid w:val="00C27FD4"/>
    <w:rsid w:val="00C3240F"/>
    <w:rsid w:val="00C347EC"/>
    <w:rsid w:val="00C353CF"/>
    <w:rsid w:val="00C40E02"/>
    <w:rsid w:val="00C518CC"/>
    <w:rsid w:val="00C60614"/>
    <w:rsid w:val="00C71154"/>
    <w:rsid w:val="00C7158A"/>
    <w:rsid w:val="00C77FBB"/>
    <w:rsid w:val="00C8061F"/>
    <w:rsid w:val="00C80B28"/>
    <w:rsid w:val="00C8784A"/>
    <w:rsid w:val="00C90A1E"/>
    <w:rsid w:val="00C9583C"/>
    <w:rsid w:val="00C96281"/>
    <w:rsid w:val="00CA0B02"/>
    <w:rsid w:val="00CA5008"/>
    <w:rsid w:val="00CA606A"/>
    <w:rsid w:val="00CA681A"/>
    <w:rsid w:val="00CA6E96"/>
    <w:rsid w:val="00CB3E74"/>
    <w:rsid w:val="00CB7094"/>
    <w:rsid w:val="00CC0F39"/>
    <w:rsid w:val="00CC2AC1"/>
    <w:rsid w:val="00CC6990"/>
    <w:rsid w:val="00CD0866"/>
    <w:rsid w:val="00CD4C2D"/>
    <w:rsid w:val="00CD732E"/>
    <w:rsid w:val="00CE39EB"/>
    <w:rsid w:val="00CE51F9"/>
    <w:rsid w:val="00CF25D9"/>
    <w:rsid w:val="00D0521F"/>
    <w:rsid w:val="00D1555B"/>
    <w:rsid w:val="00D2436D"/>
    <w:rsid w:val="00D45EB5"/>
    <w:rsid w:val="00D4608A"/>
    <w:rsid w:val="00D514F5"/>
    <w:rsid w:val="00D53854"/>
    <w:rsid w:val="00D57657"/>
    <w:rsid w:val="00D60152"/>
    <w:rsid w:val="00D65DF0"/>
    <w:rsid w:val="00D67F02"/>
    <w:rsid w:val="00D738CA"/>
    <w:rsid w:val="00D90181"/>
    <w:rsid w:val="00D95468"/>
    <w:rsid w:val="00DA11FB"/>
    <w:rsid w:val="00DA353C"/>
    <w:rsid w:val="00DA4873"/>
    <w:rsid w:val="00DA55DE"/>
    <w:rsid w:val="00DA5E73"/>
    <w:rsid w:val="00DA7BE8"/>
    <w:rsid w:val="00DB4F69"/>
    <w:rsid w:val="00DB64BF"/>
    <w:rsid w:val="00DC54B3"/>
    <w:rsid w:val="00DC6AF3"/>
    <w:rsid w:val="00DD33FF"/>
    <w:rsid w:val="00DD48F9"/>
    <w:rsid w:val="00DE239C"/>
    <w:rsid w:val="00DE3F9B"/>
    <w:rsid w:val="00DF23EA"/>
    <w:rsid w:val="00DF294F"/>
    <w:rsid w:val="00E001A4"/>
    <w:rsid w:val="00E04EF3"/>
    <w:rsid w:val="00E0707C"/>
    <w:rsid w:val="00E17FA2"/>
    <w:rsid w:val="00E2455C"/>
    <w:rsid w:val="00E349C6"/>
    <w:rsid w:val="00E431FB"/>
    <w:rsid w:val="00E445DC"/>
    <w:rsid w:val="00E44A3D"/>
    <w:rsid w:val="00E46D2C"/>
    <w:rsid w:val="00E51B2C"/>
    <w:rsid w:val="00E651FB"/>
    <w:rsid w:val="00E67594"/>
    <w:rsid w:val="00E7109C"/>
    <w:rsid w:val="00E73DDF"/>
    <w:rsid w:val="00E776B6"/>
    <w:rsid w:val="00E827B8"/>
    <w:rsid w:val="00E837C3"/>
    <w:rsid w:val="00E93D82"/>
    <w:rsid w:val="00E95E0B"/>
    <w:rsid w:val="00EA1AFD"/>
    <w:rsid w:val="00EA43E2"/>
    <w:rsid w:val="00EC0895"/>
    <w:rsid w:val="00EC1C09"/>
    <w:rsid w:val="00EC40D5"/>
    <w:rsid w:val="00ED116E"/>
    <w:rsid w:val="00ED188B"/>
    <w:rsid w:val="00EE56CB"/>
    <w:rsid w:val="00EF5F64"/>
    <w:rsid w:val="00EF6D86"/>
    <w:rsid w:val="00F0140A"/>
    <w:rsid w:val="00F04576"/>
    <w:rsid w:val="00F14F6D"/>
    <w:rsid w:val="00F332F4"/>
    <w:rsid w:val="00F335C4"/>
    <w:rsid w:val="00F36587"/>
    <w:rsid w:val="00F3755D"/>
    <w:rsid w:val="00F44D32"/>
    <w:rsid w:val="00F46587"/>
    <w:rsid w:val="00F6515F"/>
    <w:rsid w:val="00F65370"/>
    <w:rsid w:val="00F76690"/>
    <w:rsid w:val="00F76B1F"/>
    <w:rsid w:val="00F850DE"/>
    <w:rsid w:val="00F90E57"/>
    <w:rsid w:val="00F9178D"/>
    <w:rsid w:val="00F91D4E"/>
    <w:rsid w:val="00FA2CA5"/>
    <w:rsid w:val="00FB061F"/>
    <w:rsid w:val="00FB0674"/>
    <w:rsid w:val="00FB20CC"/>
    <w:rsid w:val="00FC2FEE"/>
    <w:rsid w:val="00FC6641"/>
    <w:rsid w:val="00FD2C0A"/>
    <w:rsid w:val="00FD41E1"/>
    <w:rsid w:val="00FE61F5"/>
    <w:rsid w:val="00FE729C"/>
    <w:rsid w:val="00FF3B4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058CC"/>
  <w15:docId w15:val="{BA6D6E8F-7E54-41D3-B2A9-E18C61FE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60"/>
    <w:pPr>
      <w:spacing w:line="276" w:lineRule="auto"/>
      <w:jc w:val="both"/>
    </w:pPr>
    <w:rPr>
      <w:rFonts w:ascii="Calibri" w:hAnsi="Calibri"/>
      <w:szCs w:val="24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B7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lock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/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/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customStyle="1" w:styleId="CabealhoseRodaps">
    <w:name w:val="Cabeçalhos e Rodapés"/>
    <w:basedOn w:val="Normal"/>
    <w:qFormat/>
    <w:rsid w:val="00245439"/>
    <w:pPr>
      <w:spacing w:line="240" w:lineRule="auto"/>
    </w:pPr>
    <w:rPr>
      <w:sz w:val="14"/>
      <w:szCs w:val="14"/>
    </w:rPr>
  </w:style>
  <w:style w:type="paragraph" w:styleId="PargrafodaLista">
    <w:name w:val="List Paragraph"/>
    <w:basedOn w:val="Normal"/>
    <w:uiPriority w:val="72"/>
    <w:qFormat/>
    <w:rsid w:val="00801FF4"/>
    <w:pPr>
      <w:ind w:left="720"/>
      <w:contextualSpacing/>
    </w:pPr>
  </w:style>
  <w:style w:type="table" w:customStyle="1" w:styleId="ModelosCMA2014">
    <w:name w:val="ModelosCMA_2014"/>
    <w:basedOn w:val="Tabelanormal"/>
    <w:uiPriority w:val="99"/>
    <w:qFormat/>
    <w:rsid w:val="0060655A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EE56CB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EE56CB"/>
    <w:rPr>
      <w:rFonts w:ascii="Tahoma" w:eastAsia="Times New Roman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B7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delos2linhasCMA">
    <w:name w:val="Modelos_2linhas_CMA"/>
    <w:basedOn w:val="Tabelanormal"/>
    <w:uiPriority w:val="99"/>
    <w:qFormat/>
    <w:rsid w:val="0040726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.dourado\ownCloud%20-%20Pedro%20Dourado%20(Pedro.Dourado@cm-amadora.pt)@docs\Modelos%20CMA\Modelos%20Gerais\N&#227;o%20certificados\G16_Diversos_Depart_Div_A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8A5F4-3298-443C-9F45-6119DE0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G16_Diversos_Depart_Div_A4</Template>
  <TotalTime>3</TotalTime>
  <Pages>2</Pages>
  <Words>224</Words>
  <Characters>1365</Characters>
  <Application>Microsoft Office Word</Application>
  <DocSecurity>8</DocSecurity>
  <Lines>80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Dourado</dc:creator>
  <cp:lastModifiedBy>Ana Rita Lopes Pardal</cp:lastModifiedBy>
  <cp:revision>4</cp:revision>
  <cp:lastPrinted>2015-02-18T15:53:00Z</cp:lastPrinted>
  <dcterms:created xsi:type="dcterms:W3CDTF">2026-04-29T14:01:00Z</dcterms:created>
  <dcterms:modified xsi:type="dcterms:W3CDTF">2026-04-30T14:06:00Z</dcterms:modified>
</cp:coreProperties>
</file>